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79A" w:rsidRDefault="008E079A" w:rsidP="00125023">
      <w:pPr>
        <w:rPr>
          <w:b/>
          <w:sz w:val="28"/>
        </w:rPr>
      </w:pPr>
      <w:bookmarkStart w:id="0" w:name="_GoBack"/>
      <w:bookmarkEnd w:id="0"/>
    </w:p>
    <w:p w:rsidR="00CC11CF" w:rsidRDefault="00CC11CF" w:rsidP="00CC11CF">
      <w:pPr>
        <w:jc w:val="center"/>
      </w:pPr>
      <w:r>
        <w:rPr>
          <w:b/>
          <w:sz w:val="24"/>
          <w:szCs w:val="24"/>
          <w:u w:val="single"/>
        </w:rPr>
        <w:t xml:space="preserve">HCN VCS LOCAL ELECTION MANIFESTO </w:t>
      </w:r>
    </w:p>
    <w:p w:rsidR="00CC11CF" w:rsidRDefault="00CC11CF" w:rsidP="00CC11CF">
      <w:pPr>
        <w:pStyle w:val="ListParagraph"/>
        <w:numPr>
          <w:ilvl w:val="0"/>
          <w:numId w:val="8"/>
        </w:numPr>
        <w:spacing w:after="240" w:line="259" w:lineRule="auto"/>
        <w:rPr>
          <w:rFonts w:eastAsia="Times New Roman" w:cstheme="minorHAnsi"/>
          <w:color w:val="000000"/>
          <w:lang w:val="en-US"/>
        </w:rPr>
      </w:pPr>
      <w:r w:rsidRPr="0070742C">
        <w:rPr>
          <w:rFonts w:eastAsia="Times New Roman" w:cstheme="minorHAnsi"/>
          <w:color w:val="000000"/>
          <w:lang w:val="en-US"/>
        </w:rPr>
        <w:t>Given 35% cuts to date the Council should not make any further cuts in local grants budgets</w:t>
      </w:r>
    </w:p>
    <w:p w:rsidR="00CC11CF" w:rsidRPr="0070742C" w:rsidRDefault="00CC11CF" w:rsidP="00CC11CF">
      <w:pPr>
        <w:pStyle w:val="ListParagraph"/>
        <w:spacing w:after="240"/>
        <w:rPr>
          <w:rFonts w:eastAsia="Times New Roman" w:cstheme="minorHAnsi"/>
          <w:color w:val="000000"/>
          <w:lang w:val="en-US"/>
        </w:rPr>
      </w:pPr>
    </w:p>
    <w:p w:rsidR="00CC11CF" w:rsidRDefault="00CC11CF" w:rsidP="00CC11CF">
      <w:pPr>
        <w:pStyle w:val="ListParagraph"/>
        <w:numPr>
          <w:ilvl w:val="0"/>
          <w:numId w:val="8"/>
        </w:numPr>
        <w:spacing w:after="160" w:line="259" w:lineRule="auto"/>
        <w:rPr>
          <w:rFonts w:eastAsia="Times New Roman" w:cstheme="minorHAnsi"/>
          <w:color w:val="000000"/>
          <w:lang w:val="en-US"/>
        </w:rPr>
      </w:pPr>
      <w:r w:rsidRPr="0070742C">
        <w:rPr>
          <w:rFonts w:eastAsia="Times New Roman" w:cstheme="minorHAnsi"/>
          <w:color w:val="000000"/>
          <w:lang w:val="en-US"/>
        </w:rPr>
        <w:t>The Council should review further with Hounslow Communit</w:t>
      </w:r>
      <w:r>
        <w:rPr>
          <w:rFonts w:eastAsia="Times New Roman" w:cstheme="minorHAnsi"/>
          <w:color w:val="000000"/>
          <w:lang w:val="en-US"/>
        </w:rPr>
        <w:t xml:space="preserve">y Network options where service </w:t>
      </w:r>
      <w:r w:rsidRPr="0070742C">
        <w:rPr>
          <w:rFonts w:eastAsia="Times New Roman" w:cstheme="minorHAnsi"/>
          <w:color w:val="000000"/>
          <w:lang w:val="en-US"/>
        </w:rPr>
        <w:t>delivery by voluntary groups could save the Council money</w:t>
      </w:r>
    </w:p>
    <w:p w:rsidR="00CC11CF" w:rsidRPr="00CA1AD2" w:rsidRDefault="00CC11CF" w:rsidP="00CC11CF">
      <w:pPr>
        <w:pStyle w:val="ListParagraph"/>
        <w:rPr>
          <w:rFonts w:eastAsia="Times New Roman" w:cstheme="minorHAnsi"/>
          <w:color w:val="000000"/>
          <w:lang w:val="en-US"/>
        </w:rPr>
      </w:pPr>
    </w:p>
    <w:p w:rsidR="00CC11CF" w:rsidRDefault="00CC11CF" w:rsidP="00CC11CF">
      <w:pPr>
        <w:pStyle w:val="ListParagraph"/>
        <w:numPr>
          <w:ilvl w:val="0"/>
          <w:numId w:val="8"/>
        </w:numPr>
        <w:spacing w:before="120" w:after="120" w:line="259" w:lineRule="auto"/>
        <w:rPr>
          <w:rFonts w:eastAsia="Times New Roman" w:cstheme="minorHAnsi"/>
          <w:color w:val="000000"/>
          <w:lang w:val="en-US"/>
        </w:rPr>
      </w:pPr>
      <w:r>
        <w:rPr>
          <w:rFonts w:eastAsia="Times New Roman" w:cstheme="minorHAnsi"/>
          <w:color w:val="000000"/>
          <w:lang w:val="en-US"/>
        </w:rPr>
        <w:t>The Council should work in partnership with local voluntary groups on new joint external funding bids to bring in new funding to the borough</w:t>
      </w:r>
    </w:p>
    <w:p w:rsidR="00CC11CF" w:rsidRPr="00CC11CF" w:rsidRDefault="00CC11CF" w:rsidP="00CC11CF">
      <w:pPr>
        <w:pStyle w:val="ListParagraph"/>
        <w:rPr>
          <w:rFonts w:eastAsia="Times New Roman" w:cstheme="minorHAnsi"/>
          <w:color w:val="000000"/>
          <w:lang w:val="en-US"/>
        </w:rPr>
      </w:pPr>
    </w:p>
    <w:p w:rsidR="00CC11CF" w:rsidRPr="00CC11CF" w:rsidRDefault="00CC11CF" w:rsidP="00CC11CF">
      <w:pPr>
        <w:pStyle w:val="ListParagraph"/>
        <w:spacing w:before="120" w:after="120" w:line="259" w:lineRule="auto"/>
        <w:rPr>
          <w:rFonts w:eastAsia="Times New Roman" w:cstheme="minorHAnsi"/>
          <w:color w:val="000000"/>
          <w:lang w:val="en-US"/>
        </w:rPr>
      </w:pPr>
    </w:p>
    <w:p w:rsidR="00CC11CF" w:rsidRPr="00CA1AD2" w:rsidRDefault="00CC11CF" w:rsidP="00CC11CF">
      <w:pPr>
        <w:pStyle w:val="ListParagraph"/>
        <w:numPr>
          <w:ilvl w:val="0"/>
          <w:numId w:val="8"/>
        </w:numPr>
        <w:spacing w:before="120" w:after="160" w:line="259" w:lineRule="auto"/>
        <w:rPr>
          <w:rFonts w:eastAsia="Times New Roman" w:cstheme="minorHAnsi"/>
        </w:rPr>
      </w:pPr>
      <w:r w:rsidRPr="0070742C">
        <w:rPr>
          <w:rFonts w:eastAsia="Times New Roman" w:cstheme="minorHAnsi"/>
          <w:color w:val="000000"/>
          <w:lang w:val="en-US"/>
        </w:rPr>
        <w:t xml:space="preserve">The Council should publish an annual </w:t>
      </w:r>
      <w:r>
        <w:rPr>
          <w:rFonts w:eastAsia="Times New Roman" w:cstheme="minorHAnsi"/>
          <w:color w:val="000000"/>
          <w:lang w:val="en-US"/>
        </w:rPr>
        <w:t xml:space="preserve">public </w:t>
      </w:r>
      <w:r w:rsidRPr="0070742C">
        <w:rPr>
          <w:rFonts w:eastAsia="Times New Roman" w:cstheme="minorHAnsi"/>
          <w:color w:val="000000"/>
          <w:lang w:val="en-US"/>
        </w:rPr>
        <w:t>document showing all funding to local voluntary and community groups across all Council departments</w:t>
      </w:r>
    </w:p>
    <w:p w:rsidR="00CC11CF" w:rsidRPr="0070742C" w:rsidRDefault="00CC11CF" w:rsidP="00CC11CF">
      <w:pPr>
        <w:pStyle w:val="ListParagraph"/>
        <w:rPr>
          <w:rFonts w:eastAsia="Times New Roman" w:cstheme="minorHAnsi"/>
        </w:rPr>
      </w:pPr>
    </w:p>
    <w:p w:rsidR="00CC11CF" w:rsidRPr="00CA1AD2" w:rsidRDefault="00CC11CF" w:rsidP="00CC11CF">
      <w:pPr>
        <w:pStyle w:val="ListParagraph"/>
        <w:numPr>
          <w:ilvl w:val="0"/>
          <w:numId w:val="8"/>
        </w:numPr>
        <w:spacing w:after="160" w:line="259" w:lineRule="auto"/>
        <w:rPr>
          <w:rFonts w:eastAsia="Times New Roman" w:cstheme="minorHAnsi"/>
        </w:rPr>
      </w:pPr>
      <w:r w:rsidRPr="0070742C">
        <w:rPr>
          <w:rFonts w:eastAsia="Times New Roman" w:cstheme="minorHAnsi"/>
          <w:color w:val="000000"/>
          <w:lang w:val="en-US"/>
        </w:rPr>
        <w:t xml:space="preserve">The Council should take all decisions on funding for voluntary </w:t>
      </w:r>
      <w:r>
        <w:rPr>
          <w:rFonts w:eastAsia="Times New Roman" w:cstheme="minorHAnsi"/>
          <w:color w:val="000000"/>
          <w:lang w:val="en-US"/>
        </w:rPr>
        <w:t>and community groups in an open</w:t>
      </w:r>
      <w:r w:rsidRPr="0070742C">
        <w:rPr>
          <w:rFonts w:eastAsia="Times New Roman" w:cstheme="minorHAnsi"/>
          <w:color w:val="000000"/>
          <w:lang w:val="en-US"/>
        </w:rPr>
        <w:t xml:space="preserve"> and transparent way and all funding should be subject to re-commissioning at least every four years so new groups have a chance to bid</w:t>
      </w:r>
    </w:p>
    <w:p w:rsidR="00CC11CF" w:rsidRPr="00D74ED1" w:rsidRDefault="00CC11CF" w:rsidP="00CC11CF">
      <w:pPr>
        <w:numPr>
          <w:ilvl w:val="0"/>
          <w:numId w:val="8"/>
        </w:numPr>
        <w:spacing w:before="100" w:beforeAutospacing="1" w:after="12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The Council should set up </w:t>
      </w:r>
      <w:r w:rsidRPr="0070742C">
        <w:rPr>
          <w:rFonts w:eastAsia="Times New Roman" w:cstheme="minorHAnsi"/>
        </w:rPr>
        <w:t>a multi-agency Commission</w:t>
      </w:r>
      <w:r>
        <w:rPr>
          <w:rFonts w:eastAsia="Times New Roman" w:cstheme="minorHAnsi"/>
        </w:rPr>
        <w:t xml:space="preserve">, together with </w:t>
      </w:r>
      <w:r w:rsidRPr="0070742C">
        <w:rPr>
          <w:rFonts w:eastAsia="Times New Roman" w:cstheme="minorHAnsi"/>
          <w:color w:val="000000"/>
          <w:lang w:val="en-US"/>
        </w:rPr>
        <w:t>Hounslow Communit</w:t>
      </w:r>
      <w:r>
        <w:rPr>
          <w:rFonts w:eastAsia="Times New Roman" w:cstheme="minorHAnsi"/>
          <w:color w:val="000000"/>
          <w:lang w:val="en-US"/>
        </w:rPr>
        <w:t>y Network and Hounslow CCG,</w:t>
      </w:r>
      <w:r w:rsidRPr="0070742C">
        <w:rPr>
          <w:rFonts w:eastAsia="Times New Roman" w:cstheme="minorHAnsi"/>
        </w:rPr>
        <w:t xml:space="preserve"> to investigate inequality in the borough and make</w:t>
      </w:r>
      <w:r>
        <w:rPr>
          <w:rFonts w:eastAsia="Times New Roman" w:cstheme="minorHAnsi"/>
        </w:rPr>
        <w:t xml:space="preserve"> recommendations </w:t>
      </w:r>
      <w:r w:rsidRPr="0070742C">
        <w:rPr>
          <w:rFonts w:eastAsia="Times New Roman" w:cstheme="minorHAnsi"/>
        </w:rPr>
        <w:t>to reduce inequalities</w:t>
      </w:r>
    </w:p>
    <w:p w:rsidR="00CC11CF" w:rsidRDefault="00CC11CF" w:rsidP="00CC11CF">
      <w:pPr>
        <w:pStyle w:val="ListParagraph"/>
        <w:numPr>
          <w:ilvl w:val="0"/>
          <w:numId w:val="8"/>
        </w:numPr>
        <w:spacing w:after="160" w:line="259" w:lineRule="auto"/>
        <w:rPr>
          <w:rFonts w:eastAsia="Times New Roman" w:cstheme="minorHAnsi"/>
        </w:rPr>
      </w:pPr>
      <w:r>
        <w:rPr>
          <w:rFonts w:eastAsia="Times New Roman" w:cstheme="minorHAnsi"/>
        </w:rPr>
        <w:t>The Council should ensure bodies such as</w:t>
      </w:r>
      <w:r w:rsidRPr="0070742C">
        <w:rPr>
          <w:rFonts w:eastAsia="Times New Roman" w:cstheme="minorHAnsi"/>
        </w:rPr>
        <w:t xml:space="preserve"> </w:t>
      </w:r>
      <w:proofErr w:type="spellStart"/>
      <w:r w:rsidRPr="0070742C">
        <w:rPr>
          <w:rFonts w:eastAsia="Times New Roman" w:cstheme="minorHAnsi"/>
        </w:rPr>
        <w:t>Lampton</w:t>
      </w:r>
      <w:proofErr w:type="spellEnd"/>
      <w:r w:rsidRPr="0070742C">
        <w:rPr>
          <w:rFonts w:eastAsia="Times New Roman" w:cstheme="minorHAnsi"/>
        </w:rPr>
        <w:t xml:space="preserve"> 360</w:t>
      </w:r>
      <w:r>
        <w:rPr>
          <w:rFonts w:eastAsia="Times New Roman" w:cstheme="minorHAnsi"/>
        </w:rPr>
        <w:t xml:space="preserve"> remain publicly accountable and develop partnerships with local voluntary groups</w:t>
      </w:r>
    </w:p>
    <w:p w:rsidR="00CC11CF" w:rsidRPr="0070742C" w:rsidRDefault="00CC11CF" w:rsidP="00CC11CF">
      <w:pPr>
        <w:pStyle w:val="ListParagraph"/>
        <w:rPr>
          <w:rFonts w:eastAsia="Times New Roman" w:cstheme="minorHAnsi"/>
        </w:rPr>
      </w:pPr>
    </w:p>
    <w:p w:rsidR="00CC11CF" w:rsidRPr="00D74ED1" w:rsidRDefault="00CC11CF" w:rsidP="00CC11CF">
      <w:pPr>
        <w:pStyle w:val="ListParagraph"/>
        <w:numPr>
          <w:ilvl w:val="0"/>
          <w:numId w:val="8"/>
        </w:numPr>
        <w:spacing w:after="160" w:line="259" w:lineRule="auto"/>
        <w:rPr>
          <w:rFonts w:eastAsia="Times New Roman" w:cstheme="minorHAnsi"/>
        </w:rPr>
      </w:pPr>
      <w:r w:rsidRPr="0070742C">
        <w:rPr>
          <w:rFonts w:eastAsia="Times New Roman" w:cstheme="minorHAnsi"/>
          <w:color w:val="000000"/>
          <w:lang w:val="en-US"/>
        </w:rPr>
        <w:t>The Council should agree with Hounslow Community Network social value questions to be included in all contracts so local voluntary groups have a chance to bid against large private contractors</w:t>
      </w:r>
    </w:p>
    <w:p w:rsidR="00CC11CF" w:rsidRPr="00D74ED1" w:rsidRDefault="00CC11CF" w:rsidP="00CC11CF">
      <w:pPr>
        <w:pStyle w:val="ListParagraph"/>
        <w:rPr>
          <w:rFonts w:eastAsia="Times New Roman" w:cstheme="minorHAnsi"/>
        </w:rPr>
      </w:pPr>
    </w:p>
    <w:p w:rsidR="00CC11CF" w:rsidRDefault="00CC11CF" w:rsidP="00CC11CF">
      <w:pPr>
        <w:pStyle w:val="ListParagraph"/>
        <w:numPr>
          <w:ilvl w:val="0"/>
          <w:numId w:val="8"/>
        </w:numPr>
        <w:spacing w:after="160" w:line="259" w:lineRule="auto"/>
        <w:rPr>
          <w:rFonts w:eastAsia="Times New Roman" w:cstheme="minorHAnsi"/>
        </w:rPr>
      </w:pPr>
      <w:r>
        <w:rPr>
          <w:rFonts w:eastAsia="Times New Roman" w:cstheme="minorHAnsi"/>
        </w:rPr>
        <w:t>The Council should provide training on the new Compact for new Councillors and for senior managers</w:t>
      </w:r>
    </w:p>
    <w:p w:rsidR="00CC11CF" w:rsidRPr="00D74ED1" w:rsidRDefault="00CC11CF" w:rsidP="00CC11CF">
      <w:pPr>
        <w:pStyle w:val="ListParagraph"/>
        <w:rPr>
          <w:rFonts w:eastAsia="Times New Roman" w:cstheme="minorHAnsi"/>
        </w:rPr>
      </w:pPr>
    </w:p>
    <w:p w:rsidR="00CC11CF" w:rsidRPr="0070742C" w:rsidRDefault="00CC11CF" w:rsidP="00CC11CF">
      <w:pPr>
        <w:pStyle w:val="ListParagraph"/>
        <w:numPr>
          <w:ilvl w:val="0"/>
          <w:numId w:val="8"/>
        </w:numPr>
        <w:spacing w:after="160" w:line="259" w:lineRule="auto"/>
        <w:rPr>
          <w:rFonts w:eastAsia="Times New Roman" w:cstheme="minorHAnsi"/>
        </w:rPr>
      </w:pPr>
      <w:r>
        <w:rPr>
          <w:rFonts w:eastAsia="Times New Roman" w:cstheme="minorHAnsi"/>
        </w:rPr>
        <w:t>The Council should stop recent practice of cutting voluntary sector projects to bring them in-house without first doing a proper cost-benefit analysis</w:t>
      </w:r>
    </w:p>
    <w:p w:rsidR="00CC11CF" w:rsidRPr="00D74ED1" w:rsidRDefault="00CC11CF" w:rsidP="00CC11CF">
      <w:pPr>
        <w:spacing w:before="100" w:beforeAutospacing="1" w:after="100" w:afterAutospacing="1" w:line="240" w:lineRule="auto"/>
        <w:rPr>
          <w:rFonts w:eastAsia="Times New Roman" w:cstheme="minorHAnsi"/>
        </w:rPr>
      </w:pPr>
    </w:p>
    <w:p w:rsidR="00CC11CF" w:rsidRDefault="00CC11CF" w:rsidP="00125023">
      <w:pPr>
        <w:rPr>
          <w:b/>
          <w:sz w:val="28"/>
        </w:rPr>
      </w:pPr>
    </w:p>
    <w:p w:rsidR="00793401" w:rsidRDefault="00793401" w:rsidP="00A830AF"/>
    <w:p w:rsidR="00854673" w:rsidRPr="00793401" w:rsidRDefault="00854673" w:rsidP="00A830AF">
      <w:pPr>
        <w:rPr>
          <w:b/>
        </w:rPr>
      </w:pPr>
    </w:p>
    <w:sectPr w:rsidR="00854673" w:rsidRPr="00793401" w:rsidSect="000F7BF4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F58" w:rsidRDefault="00515F58" w:rsidP="00164FC1">
      <w:pPr>
        <w:spacing w:after="0" w:line="240" w:lineRule="auto"/>
      </w:pPr>
      <w:r>
        <w:separator/>
      </w:r>
    </w:p>
  </w:endnote>
  <w:endnote w:type="continuationSeparator" w:id="0">
    <w:p w:rsidR="00515F58" w:rsidRDefault="00515F58" w:rsidP="00164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w Cen MT">
    <w:altName w:val="Arial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359" w:rsidRDefault="0026735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54673">
      <w:rPr>
        <w:noProof/>
      </w:rPr>
      <w:t>4</w:t>
    </w:r>
    <w:r>
      <w:fldChar w:fldCharType="end"/>
    </w:r>
  </w:p>
  <w:p w:rsidR="00267359" w:rsidRDefault="002673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359" w:rsidRDefault="00267359" w:rsidP="000F7BF4">
    <w:pPr>
      <w:pStyle w:val="Header"/>
      <w:tabs>
        <w:tab w:val="left" w:pos="1755"/>
      </w:tabs>
      <w:spacing w:before="240"/>
      <w:jc w:val="center"/>
      <w:rPr>
        <w:rFonts w:ascii="Tw Cen MT" w:hAnsi="Tw Cen MT"/>
        <w:color w:val="31849B"/>
        <w:sz w:val="22"/>
      </w:rPr>
    </w:pPr>
    <w:r>
      <w:rPr>
        <w:rFonts w:ascii="Tw Cen MT" w:hAnsi="Tw Cen MT"/>
        <w:color w:val="31849B"/>
        <w:sz w:val="22"/>
      </w:rPr>
      <w:t xml:space="preserve">Tel: 020 8280 2281 | </w:t>
    </w:r>
    <w:r w:rsidRPr="000F7BF4">
      <w:rPr>
        <w:rFonts w:ascii="Tw Cen MT" w:hAnsi="Tw Cen MT"/>
        <w:color w:val="31849B"/>
        <w:sz w:val="22"/>
      </w:rPr>
      <w:t>info@hounslownetwork.org.uk</w:t>
    </w:r>
    <w:r>
      <w:rPr>
        <w:rFonts w:ascii="Tw Cen MT" w:hAnsi="Tw Cen MT"/>
        <w:color w:val="31849B"/>
        <w:sz w:val="22"/>
      </w:rPr>
      <w:t xml:space="preserve"> | </w:t>
    </w:r>
    <w:r w:rsidRPr="00A830AF">
      <w:rPr>
        <w:rFonts w:ascii="Tw Cen MT" w:hAnsi="Tw Cen MT"/>
        <w:color w:val="31849B"/>
        <w:sz w:val="22"/>
      </w:rPr>
      <w:t>www.hounslownetwork.org.uk</w:t>
    </w:r>
    <w:r>
      <w:rPr>
        <w:rFonts w:ascii="Tw Cen MT" w:hAnsi="Tw Cen MT"/>
        <w:color w:val="31849B"/>
        <w:sz w:val="22"/>
      </w:rPr>
      <w:t xml:space="preserve"> </w:t>
    </w:r>
  </w:p>
  <w:p w:rsidR="00267359" w:rsidRPr="000F7BF4" w:rsidRDefault="00267359" w:rsidP="000F7B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F58" w:rsidRDefault="00515F58" w:rsidP="00164FC1">
      <w:pPr>
        <w:spacing w:after="0" w:line="240" w:lineRule="auto"/>
      </w:pPr>
      <w:r>
        <w:separator/>
      </w:r>
    </w:p>
  </w:footnote>
  <w:footnote w:type="continuationSeparator" w:id="0">
    <w:p w:rsidR="00515F58" w:rsidRDefault="00515F58" w:rsidP="00164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359" w:rsidRPr="005336EC" w:rsidRDefault="00267359" w:rsidP="000F7BF4">
    <w:pPr>
      <w:pStyle w:val="Header"/>
      <w:tabs>
        <w:tab w:val="left" w:pos="1755"/>
      </w:tabs>
      <w:jc w:val="right"/>
      <w:rPr>
        <w:rFonts w:ascii="Tw Cen MT" w:hAnsi="Tw Cen MT"/>
        <w:b/>
        <w:color w:val="31849B"/>
        <w:sz w:val="36"/>
      </w:rPr>
    </w:pPr>
    <w:r w:rsidRPr="005336EC">
      <w:rPr>
        <w:rFonts w:ascii="Tw Cen MT" w:hAnsi="Tw Cen MT"/>
        <w:b/>
        <w:color w:val="31849B"/>
        <w:sz w:val="36"/>
      </w:rPr>
      <w:t>Hounslow Community Network</w:t>
    </w:r>
  </w:p>
  <w:p w:rsidR="00267359" w:rsidRDefault="00267359" w:rsidP="000F7BF4">
    <w:pPr>
      <w:pStyle w:val="Header"/>
      <w:tabs>
        <w:tab w:val="left" w:pos="1755"/>
      </w:tabs>
      <w:jc w:val="right"/>
      <w:rPr>
        <w:rFonts w:ascii="Tw Cen MT" w:hAnsi="Tw Cen MT"/>
        <w:i/>
        <w:color w:val="31849B"/>
        <w:sz w:val="28"/>
      </w:rPr>
    </w:pPr>
    <w:r w:rsidRPr="005336EC">
      <w:rPr>
        <w:rFonts w:ascii="Tw Cen MT" w:hAnsi="Tw Cen MT"/>
        <w:i/>
        <w:color w:val="31849B"/>
        <w:sz w:val="28"/>
      </w:rPr>
      <w:t>Hounslow’</w:t>
    </w:r>
    <w:r>
      <w:rPr>
        <w:rFonts w:ascii="Tw Cen MT" w:hAnsi="Tw Cen MT"/>
        <w:i/>
        <w:color w:val="31849B"/>
        <w:sz w:val="28"/>
      </w:rPr>
      <w:t>s voluntary sector v</w:t>
    </w:r>
    <w:r w:rsidRPr="005336EC">
      <w:rPr>
        <w:rFonts w:ascii="Tw Cen MT" w:hAnsi="Tw Cen MT"/>
        <w:i/>
        <w:color w:val="31849B"/>
        <w:sz w:val="28"/>
      </w:rPr>
      <w:t>oice</w:t>
    </w:r>
  </w:p>
  <w:p w:rsidR="00267359" w:rsidRDefault="002673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169D5"/>
    <w:multiLevelType w:val="hybridMultilevel"/>
    <w:tmpl w:val="A3322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E7620"/>
    <w:multiLevelType w:val="hybridMultilevel"/>
    <w:tmpl w:val="E78A4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161DE"/>
    <w:multiLevelType w:val="hybridMultilevel"/>
    <w:tmpl w:val="93A00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32686"/>
    <w:multiLevelType w:val="hybridMultilevel"/>
    <w:tmpl w:val="35544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1F7170"/>
    <w:multiLevelType w:val="hybridMultilevel"/>
    <w:tmpl w:val="2F7C0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5F4B6C"/>
    <w:multiLevelType w:val="singleLevel"/>
    <w:tmpl w:val="4386CA24"/>
    <w:lvl w:ilvl="0">
      <w:start w:val="1"/>
      <w:numFmt w:val="upperRoman"/>
      <w:pStyle w:val="Heading5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>
    <w:nsid w:val="552F2E1A"/>
    <w:multiLevelType w:val="hybridMultilevel"/>
    <w:tmpl w:val="A356BC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1D76E4"/>
    <w:multiLevelType w:val="hybridMultilevel"/>
    <w:tmpl w:val="9142F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9A"/>
    <w:rsid w:val="00001295"/>
    <w:rsid w:val="00060FED"/>
    <w:rsid w:val="0006439D"/>
    <w:rsid w:val="000660A1"/>
    <w:rsid w:val="00072799"/>
    <w:rsid w:val="00074BCE"/>
    <w:rsid w:val="00077DC1"/>
    <w:rsid w:val="00093980"/>
    <w:rsid w:val="00093A8D"/>
    <w:rsid w:val="00096F4E"/>
    <w:rsid w:val="000974D4"/>
    <w:rsid w:val="000A28ED"/>
    <w:rsid w:val="000A6991"/>
    <w:rsid w:val="000B22A4"/>
    <w:rsid w:val="000B50F5"/>
    <w:rsid w:val="000C206B"/>
    <w:rsid w:val="000D02AC"/>
    <w:rsid w:val="000D0F4B"/>
    <w:rsid w:val="000D4A61"/>
    <w:rsid w:val="000F15CB"/>
    <w:rsid w:val="000F7BF4"/>
    <w:rsid w:val="001044A1"/>
    <w:rsid w:val="001078A2"/>
    <w:rsid w:val="00111A76"/>
    <w:rsid w:val="00112A92"/>
    <w:rsid w:val="00115DCE"/>
    <w:rsid w:val="00125023"/>
    <w:rsid w:val="0013165E"/>
    <w:rsid w:val="00144304"/>
    <w:rsid w:val="001472D9"/>
    <w:rsid w:val="00153E12"/>
    <w:rsid w:val="00164FC1"/>
    <w:rsid w:val="00187059"/>
    <w:rsid w:val="001910D6"/>
    <w:rsid w:val="001954BF"/>
    <w:rsid w:val="00195FA3"/>
    <w:rsid w:val="0019789A"/>
    <w:rsid w:val="001A2A46"/>
    <w:rsid w:val="001B3249"/>
    <w:rsid w:val="001B4397"/>
    <w:rsid w:val="001D2FD3"/>
    <w:rsid w:val="001F073F"/>
    <w:rsid w:val="001F7A97"/>
    <w:rsid w:val="002055E4"/>
    <w:rsid w:val="002063A1"/>
    <w:rsid w:val="00206427"/>
    <w:rsid w:val="00207A45"/>
    <w:rsid w:val="002119C0"/>
    <w:rsid w:val="00221D40"/>
    <w:rsid w:val="00236324"/>
    <w:rsid w:val="002630CC"/>
    <w:rsid w:val="0026370B"/>
    <w:rsid w:val="00267359"/>
    <w:rsid w:val="00272CBE"/>
    <w:rsid w:val="00273FAB"/>
    <w:rsid w:val="00277F46"/>
    <w:rsid w:val="00282F25"/>
    <w:rsid w:val="00286408"/>
    <w:rsid w:val="002A3605"/>
    <w:rsid w:val="002B2A91"/>
    <w:rsid w:val="002C1D22"/>
    <w:rsid w:val="002C526B"/>
    <w:rsid w:val="002D575D"/>
    <w:rsid w:val="002E3CDC"/>
    <w:rsid w:val="002E4F5B"/>
    <w:rsid w:val="002F2236"/>
    <w:rsid w:val="002F3F21"/>
    <w:rsid w:val="002F5148"/>
    <w:rsid w:val="00323421"/>
    <w:rsid w:val="0035122C"/>
    <w:rsid w:val="003518F4"/>
    <w:rsid w:val="003713FC"/>
    <w:rsid w:val="003734F1"/>
    <w:rsid w:val="00374868"/>
    <w:rsid w:val="00393619"/>
    <w:rsid w:val="003937C2"/>
    <w:rsid w:val="003A2867"/>
    <w:rsid w:val="003A602E"/>
    <w:rsid w:val="003D4170"/>
    <w:rsid w:val="003E3537"/>
    <w:rsid w:val="003F18C1"/>
    <w:rsid w:val="003F585F"/>
    <w:rsid w:val="004016B1"/>
    <w:rsid w:val="00403966"/>
    <w:rsid w:val="0041082A"/>
    <w:rsid w:val="004142C0"/>
    <w:rsid w:val="0041517A"/>
    <w:rsid w:val="00415E08"/>
    <w:rsid w:val="004212F7"/>
    <w:rsid w:val="00424433"/>
    <w:rsid w:val="0042764B"/>
    <w:rsid w:val="00427B6B"/>
    <w:rsid w:val="00431841"/>
    <w:rsid w:val="00447E55"/>
    <w:rsid w:val="0045038C"/>
    <w:rsid w:val="0049318B"/>
    <w:rsid w:val="00493FC1"/>
    <w:rsid w:val="004A4FED"/>
    <w:rsid w:val="004A57E0"/>
    <w:rsid w:val="004A5CED"/>
    <w:rsid w:val="004A6CC7"/>
    <w:rsid w:val="004C33BF"/>
    <w:rsid w:val="004D0D38"/>
    <w:rsid w:val="004E0FF2"/>
    <w:rsid w:val="004E496C"/>
    <w:rsid w:val="004E6083"/>
    <w:rsid w:val="004F6A7B"/>
    <w:rsid w:val="005044D2"/>
    <w:rsid w:val="0051100F"/>
    <w:rsid w:val="005151AB"/>
    <w:rsid w:val="00515F58"/>
    <w:rsid w:val="00517142"/>
    <w:rsid w:val="00520B95"/>
    <w:rsid w:val="00522793"/>
    <w:rsid w:val="00527593"/>
    <w:rsid w:val="00527CFD"/>
    <w:rsid w:val="00530328"/>
    <w:rsid w:val="00533C5E"/>
    <w:rsid w:val="005659BA"/>
    <w:rsid w:val="00581AE6"/>
    <w:rsid w:val="005920A0"/>
    <w:rsid w:val="005A120A"/>
    <w:rsid w:val="005A259E"/>
    <w:rsid w:val="005B4D90"/>
    <w:rsid w:val="005C553B"/>
    <w:rsid w:val="005C77BF"/>
    <w:rsid w:val="005D0A94"/>
    <w:rsid w:val="005D2FDC"/>
    <w:rsid w:val="005D3D3D"/>
    <w:rsid w:val="005E00DB"/>
    <w:rsid w:val="005E03E2"/>
    <w:rsid w:val="005E1503"/>
    <w:rsid w:val="005F49FC"/>
    <w:rsid w:val="00600B5D"/>
    <w:rsid w:val="0061346F"/>
    <w:rsid w:val="00614D58"/>
    <w:rsid w:val="00622582"/>
    <w:rsid w:val="00623D8B"/>
    <w:rsid w:val="00625E89"/>
    <w:rsid w:val="00636D00"/>
    <w:rsid w:val="00640A2A"/>
    <w:rsid w:val="00641D7E"/>
    <w:rsid w:val="006460AF"/>
    <w:rsid w:val="0065189B"/>
    <w:rsid w:val="00666161"/>
    <w:rsid w:val="00666612"/>
    <w:rsid w:val="00684C3C"/>
    <w:rsid w:val="006943E6"/>
    <w:rsid w:val="0069688C"/>
    <w:rsid w:val="006976D9"/>
    <w:rsid w:val="006B4770"/>
    <w:rsid w:val="006C6EC6"/>
    <w:rsid w:val="006D1F46"/>
    <w:rsid w:val="006F1499"/>
    <w:rsid w:val="006F6BD8"/>
    <w:rsid w:val="00715E7E"/>
    <w:rsid w:val="007167DD"/>
    <w:rsid w:val="00732105"/>
    <w:rsid w:val="007325AC"/>
    <w:rsid w:val="00732EC8"/>
    <w:rsid w:val="007418AD"/>
    <w:rsid w:val="00750037"/>
    <w:rsid w:val="007541A1"/>
    <w:rsid w:val="007666C2"/>
    <w:rsid w:val="007709D7"/>
    <w:rsid w:val="00780BAA"/>
    <w:rsid w:val="00785A30"/>
    <w:rsid w:val="00786630"/>
    <w:rsid w:val="0079212C"/>
    <w:rsid w:val="00793401"/>
    <w:rsid w:val="007955A0"/>
    <w:rsid w:val="007A1204"/>
    <w:rsid w:val="007A5EF5"/>
    <w:rsid w:val="007B23E1"/>
    <w:rsid w:val="007C7D0A"/>
    <w:rsid w:val="007D036A"/>
    <w:rsid w:val="007E197A"/>
    <w:rsid w:val="007E4254"/>
    <w:rsid w:val="007E6DA8"/>
    <w:rsid w:val="007F3596"/>
    <w:rsid w:val="008143A1"/>
    <w:rsid w:val="00814E7A"/>
    <w:rsid w:val="00822043"/>
    <w:rsid w:val="00831DF8"/>
    <w:rsid w:val="008321E5"/>
    <w:rsid w:val="00843242"/>
    <w:rsid w:val="00843D5D"/>
    <w:rsid w:val="00846897"/>
    <w:rsid w:val="0085136E"/>
    <w:rsid w:val="00854673"/>
    <w:rsid w:val="00862899"/>
    <w:rsid w:val="00867E2A"/>
    <w:rsid w:val="00870F2D"/>
    <w:rsid w:val="008776E6"/>
    <w:rsid w:val="00882E7B"/>
    <w:rsid w:val="00894919"/>
    <w:rsid w:val="00894ADA"/>
    <w:rsid w:val="00895F06"/>
    <w:rsid w:val="00896513"/>
    <w:rsid w:val="008B2832"/>
    <w:rsid w:val="008B3743"/>
    <w:rsid w:val="008B5172"/>
    <w:rsid w:val="008B526D"/>
    <w:rsid w:val="008C1347"/>
    <w:rsid w:val="008C16A2"/>
    <w:rsid w:val="008C3194"/>
    <w:rsid w:val="008D4383"/>
    <w:rsid w:val="008E04CB"/>
    <w:rsid w:val="008E079A"/>
    <w:rsid w:val="008F0C86"/>
    <w:rsid w:val="008F45B5"/>
    <w:rsid w:val="00900E1D"/>
    <w:rsid w:val="009069F1"/>
    <w:rsid w:val="00906B39"/>
    <w:rsid w:val="009141C5"/>
    <w:rsid w:val="0091477B"/>
    <w:rsid w:val="0093776B"/>
    <w:rsid w:val="00937777"/>
    <w:rsid w:val="00945416"/>
    <w:rsid w:val="00945C30"/>
    <w:rsid w:val="009533D0"/>
    <w:rsid w:val="0096402A"/>
    <w:rsid w:val="00971B2E"/>
    <w:rsid w:val="00973928"/>
    <w:rsid w:val="00974C25"/>
    <w:rsid w:val="00974F47"/>
    <w:rsid w:val="009B1DE8"/>
    <w:rsid w:val="009C1559"/>
    <w:rsid w:val="009C2992"/>
    <w:rsid w:val="009C51E4"/>
    <w:rsid w:val="009C7FB0"/>
    <w:rsid w:val="009D456B"/>
    <w:rsid w:val="009D564F"/>
    <w:rsid w:val="009E3892"/>
    <w:rsid w:val="009F2701"/>
    <w:rsid w:val="009F6919"/>
    <w:rsid w:val="00A10913"/>
    <w:rsid w:val="00A16201"/>
    <w:rsid w:val="00A16A83"/>
    <w:rsid w:val="00A26297"/>
    <w:rsid w:val="00A319B8"/>
    <w:rsid w:val="00A405F8"/>
    <w:rsid w:val="00A40A83"/>
    <w:rsid w:val="00A47AA4"/>
    <w:rsid w:val="00A529B9"/>
    <w:rsid w:val="00A54072"/>
    <w:rsid w:val="00A547B6"/>
    <w:rsid w:val="00A61236"/>
    <w:rsid w:val="00A634BA"/>
    <w:rsid w:val="00A7195D"/>
    <w:rsid w:val="00A7770F"/>
    <w:rsid w:val="00A80565"/>
    <w:rsid w:val="00A830AF"/>
    <w:rsid w:val="00A84822"/>
    <w:rsid w:val="00AA4654"/>
    <w:rsid w:val="00AC5E5C"/>
    <w:rsid w:val="00AD055B"/>
    <w:rsid w:val="00AE0BB1"/>
    <w:rsid w:val="00AE2A22"/>
    <w:rsid w:val="00AF00D2"/>
    <w:rsid w:val="00B00E10"/>
    <w:rsid w:val="00B13C53"/>
    <w:rsid w:val="00B142F8"/>
    <w:rsid w:val="00B25945"/>
    <w:rsid w:val="00B279EF"/>
    <w:rsid w:val="00B340E4"/>
    <w:rsid w:val="00B473E6"/>
    <w:rsid w:val="00B55F16"/>
    <w:rsid w:val="00B673A8"/>
    <w:rsid w:val="00B73BEA"/>
    <w:rsid w:val="00B74390"/>
    <w:rsid w:val="00B74622"/>
    <w:rsid w:val="00B82366"/>
    <w:rsid w:val="00B922DB"/>
    <w:rsid w:val="00BA5CDA"/>
    <w:rsid w:val="00BB363A"/>
    <w:rsid w:val="00BB620F"/>
    <w:rsid w:val="00BB6C2F"/>
    <w:rsid w:val="00BC1A37"/>
    <w:rsid w:val="00BC6790"/>
    <w:rsid w:val="00BD09F6"/>
    <w:rsid w:val="00BD1BCE"/>
    <w:rsid w:val="00BF1C46"/>
    <w:rsid w:val="00C02648"/>
    <w:rsid w:val="00C07DCB"/>
    <w:rsid w:val="00C10392"/>
    <w:rsid w:val="00C1052F"/>
    <w:rsid w:val="00C1474D"/>
    <w:rsid w:val="00C21C58"/>
    <w:rsid w:val="00C23BED"/>
    <w:rsid w:val="00C45D2E"/>
    <w:rsid w:val="00C5330E"/>
    <w:rsid w:val="00C54444"/>
    <w:rsid w:val="00C70A43"/>
    <w:rsid w:val="00C72049"/>
    <w:rsid w:val="00C729FE"/>
    <w:rsid w:val="00C7364F"/>
    <w:rsid w:val="00C74046"/>
    <w:rsid w:val="00C770AF"/>
    <w:rsid w:val="00C82CE4"/>
    <w:rsid w:val="00CA3212"/>
    <w:rsid w:val="00CB1018"/>
    <w:rsid w:val="00CB4CEE"/>
    <w:rsid w:val="00CC11CF"/>
    <w:rsid w:val="00CD2B83"/>
    <w:rsid w:val="00CD714E"/>
    <w:rsid w:val="00CD752B"/>
    <w:rsid w:val="00CF09E1"/>
    <w:rsid w:val="00CF59B4"/>
    <w:rsid w:val="00D02BE6"/>
    <w:rsid w:val="00D07090"/>
    <w:rsid w:val="00D2710C"/>
    <w:rsid w:val="00D35FAB"/>
    <w:rsid w:val="00D3706C"/>
    <w:rsid w:val="00D47591"/>
    <w:rsid w:val="00D7015F"/>
    <w:rsid w:val="00D710B3"/>
    <w:rsid w:val="00D73719"/>
    <w:rsid w:val="00D87E71"/>
    <w:rsid w:val="00D940A5"/>
    <w:rsid w:val="00DA2732"/>
    <w:rsid w:val="00DA2CD9"/>
    <w:rsid w:val="00DA3DDA"/>
    <w:rsid w:val="00DB3E35"/>
    <w:rsid w:val="00DC0CED"/>
    <w:rsid w:val="00DC386D"/>
    <w:rsid w:val="00E0086A"/>
    <w:rsid w:val="00E049EF"/>
    <w:rsid w:val="00E1427B"/>
    <w:rsid w:val="00E14FB3"/>
    <w:rsid w:val="00E16119"/>
    <w:rsid w:val="00E17311"/>
    <w:rsid w:val="00E24DC8"/>
    <w:rsid w:val="00E26B56"/>
    <w:rsid w:val="00E34BDB"/>
    <w:rsid w:val="00E40540"/>
    <w:rsid w:val="00E47436"/>
    <w:rsid w:val="00E47EE0"/>
    <w:rsid w:val="00E517ED"/>
    <w:rsid w:val="00E67405"/>
    <w:rsid w:val="00E77842"/>
    <w:rsid w:val="00E85BED"/>
    <w:rsid w:val="00E874C6"/>
    <w:rsid w:val="00E90509"/>
    <w:rsid w:val="00E9610F"/>
    <w:rsid w:val="00E97511"/>
    <w:rsid w:val="00EC31F3"/>
    <w:rsid w:val="00EC5EFE"/>
    <w:rsid w:val="00EC6B4F"/>
    <w:rsid w:val="00ED4DB5"/>
    <w:rsid w:val="00EF0638"/>
    <w:rsid w:val="00EF7338"/>
    <w:rsid w:val="00F017C0"/>
    <w:rsid w:val="00F14379"/>
    <w:rsid w:val="00F15E7C"/>
    <w:rsid w:val="00F311D5"/>
    <w:rsid w:val="00F36F9D"/>
    <w:rsid w:val="00F42D05"/>
    <w:rsid w:val="00F53A1F"/>
    <w:rsid w:val="00F64D9B"/>
    <w:rsid w:val="00F66134"/>
    <w:rsid w:val="00F705CB"/>
    <w:rsid w:val="00F70CF1"/>
    <w:rsid w:val="00F93D28"/>
    <w:rsid w:val="00F9710F"/>
    <w:rsid w:val="00F973B2"/>
    <w:rsid w:val="00FB204D"/>
    <w:rsid w:val="00FD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0E7762-0337-45F1-BA88-649ADE27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023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19C0"/>
    <w:pPr>
      <w:keepNext/>
      <w:widowControl w:val="0"/>
      <w:spacing w:after="58" w:line="240" w:lineRule="auto"/>
      <w:outlineLvl w:val="0"/>
    </w:pPr>
    <w:rPr>
      <w:rFonts w:ascii="Arial" w:eastAsia="Times New Roman" w:hAnsi="Arial"/>
      <w:b/>
      <w:snapToGrid w:val="0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2119C0"/>
    <w:pPr>
      <w:keepNext/>
      <w:widowControl w:val="0"/>
      <w:numPr>
        <w:numId w:val="1"/>
      </w:numPr>
      <w:tabs>
        <w:tab w:val="clear" w:pos="720"/>
        <w:tab w:val="num" w:pos="1440"/>
      </w:tabs>
      <w:spacing w:after="0" w:line="240" w:lineRule="auto"/>
      <w:ind w:left="1440"/>
      <w:outlineLvl w:val="4"/>
    </w:pPr>
    <w:rPr>
      <w:rFonts w:ascii="Arial" w:eastAsia="Times New Roman" w:hAnsi="Arial"/>
      <w:b/>
      <w:i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319B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119C0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2119C0"/>
    <w:rPr>
      <w:rFonts w:ascii="Arial" w:eastAsia="Times New Roman" w:hAnsi="Arial"/>
      <w:b/>
      <w:i/>
      <w:snapToGrid w:val="0"/>
      <w:sz w:val="24"/>
      <w:lang w:eastAsia="en-US"/>
    </w:rPr>
  </w:style>
  <w:style w:type="paragraph" w:styleId="Header">
    <w:name w:val="header"/>
    <w:basedOn w:val="Normal"/>
    <w:link w:val="HeaderChar"/>
    <w:uiPriority w:val="99"/>
    <w:rsid w:val="002119C0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napToGrid w:val="0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119C0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BodyText">
    <w:name w:val="Body Text"/>
    <w:basedOn w:val="Normal"/>
    <w:link w:val="BodyTextChar"/>
    <w:semiHidden/>
    <w:rsid w:val="002119C0"/>
    <w:pPr>
      <w:spacing w:after="0" w:line="240" w:lineRule="auto"/>
    </w:pPr>
    <w:rPr>
      <w:rFonts w:ascii="Arial" w:eastAsia="Times New Roman" w:hAnsi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119C0"/>
    <w:rPr>
      <w:rFonts w:ascii="Arial" w:eastAsia="Times New Roman" w:hAnsi="Arial" w:cs="Times New Roman"/>
      <w:sz w:val="24"/>
      <w:szCs w:val="20"/>
    </w:rPr>
  </w:style>
  <w:style w:type="paragraph" w:customStyle="1" w:styleId="Default">
    <w:name w:val="Default"/>
    <w:rsid w:val="002119C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9377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64F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4FC1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9D456B"/>
    <w:rPr>
      <w:color w:val="0000FF"/>
      <w:u w:val="single"/>
    </w:rPr>
  </w:style>
  <w:style w:type="paragraph" w:customStyle="1" w:styleId="legend-edit">
    <w:name w:val="legend-edit"/>
    <w:basedOn w:val="Normal"/>
    <w:rsid w:val="00D87E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D2B8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%20Areas\Hounslow%20Projects\Hounslow%20Community%20Network%20(HCN)\Communications\HCN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HCN letterhead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</CharactersWithSpaces>
  <SharedDoc>false</SharedDoc>
  <HLinks>
    <vt:vector size="24" baseType="variant">
      <vt:variant>
        <vt:i4>1048690</vt:i4>
      </vt:variant>
      <vt:variant>
        <vt:i4>9</vt:i4>
      </vt:variant>
      <vt:variant>
        <vt:i4>0</vt:i4>
      </vt:variant>
      <vt:variant>
        <vt:i4>5</vt:i4>
      </vt:variant>
      <vt:variant>
        <vt:lpwstr>mailto:laura@ealingcvs.org.uk</vt:lpwstr>
      </vt:variant>
      <vt:variant>
        <vt:lpwstr/>
      </vt:variant>
      <vt:variant>
        <vt:i4>1048690</vt:i4>
      </vt:variant>
      <vt:variant>
        <vt:i4>6</vt:i4>
      </vt:variant>
      <vt:variant>
        <vt:i4>0</vt:i4>
      </vt:variant>
      <vt:variant>
        <vt:i4>5</vt:i4>
      </vt:variant>
      <vt:variant>
        <vt:lpwstr>mailto:laura@ealingcvs.org.uk</vt:lpwstr>
      </vt:variant>
      <vt:variant>
        <vt:lpwstr/>
      </vt:variant>
      <vt:variant>
        <vt:i4>1048690</vt:i4>
      </vt:variant>
      <vt:variant>
        <vt:i4>3</vt:i4>
      </vt:variant>
      <vt:variant>
        <vt:i4>0</vt:i4>
      </vt:variant>
      <vt:variant>
        <vt:i4>5</vt:i4>
      </vt:variant>
      <vt:variant>
        <vt:lpwstr>mailto:laura@ealingcvs.org.uk</vt:lpwstr>
      </vt:variant>
      <vt:variant>
        <vt:lpwstr/>
      </vt:variant>
      <vt:variant>
        <vt:i4>6684723</vt:i4>
      </vt:variant>
      <vt:variant>
        <vt:i4>0</vt:i4>
      </vt:variant>
      <vt:variant>
        <vt:i4>0</vt:i4>
      </vt:variant>
      <vt:variant>
        <vt:i4>5</vt:i4>
      </vt:variant>
      <vt:variant>
        <vt:lpwstr>http://www.hounslownetwork.org.uk/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cvlauraf</dc:creator>
  <cp:lastModifiedBy>Iain Elliott</cp:lastModifiedBy>
  <cp:revision>2</cp:revision>
  <dcterms:created xsi:type="dcterms:W3CDTF">2018-03-08T13:12:00Z</dcterms:created>
  <dcterms:modified xsi:type="dcterms:W3CDTF">2018-03-08T13:12:00Z</dcterms:modified>
</cp:coreProperties>
</file>